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1A" w:rsidRDefault="000012AE" w:rsidP="003A09AA">
      <w:pPr>
        <w:pStyle w:val="Titre"/>
        <w:spacing w:line="240" w:lineRule="auto"/>
        <w:ind w:left="-1797" w:right="98"/>
        <w:jc w:val="right"/>
        <w:rPr>
          <w:sz w:val="16"/>
          <w:szCs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-502920</wp:posOffset>
            </wp:positionH>
            <wp:positionV relativeFrom="margin">
              <wp:posOffset>-323215</wp:posOffset>
            </wp:positionV>
            <wp:extent cx="788035" cy="673100"/>
            <wp:effectExtent l="0" t="0" r="0" b="0"/>
            <wp:wrapSquare wrapText="bothSides"/>
            <wp:docPr id="63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41025">
        <w:rPr>
          <w:sz w:val="16"/>
          <w:szCs w:val="16"/>
        </w:rPr>
        <w:t>Annexe 2</w:t>
      </w:r>
    </w:p>
    <w:p w:rsidR="00341025" w:rsidRPr="009558DE" w:rsidRDefault="00341025" w:rsidP="00341025">
      <w:pPr>
        <w:pStyle w:val="Titre"/>
        <w:spacing w:line="240" w:lineRule="auto"/>
        <w:ind w:left="-1797"/>
        <w:jc w:val="right"/>
        <w:rPr>
          <w:sz w:val="12"/>
          <w:szCs w:val="12"/>
        </w:rPr>
      </w:pPr>
    </w:p>
    <w:p w:rsidR="00821426" w:rsidRDefault="00821426" w:rsidP="00C976F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t>PARCOURS SCOLAIRE DE L’ELEVE</w:t>
      </w:r>
    </w:p>
    <w:p w:rsidR="00524300" w:rsidRDefault="00730F05" w:rsidP="00C976F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t>FICHE DE LIAISON AVEC LES REPRESENTANTS LEGAUX</w:t>
      </w:r>
    </w:p>
    <w:p w:rsidR="00524300" w:rsidRPr="009558DE" w:rsidRDefault="00D77D07">
      <w:pPr>
        <w:jc w:val="center"/>
        <w:rPr>
          <w:rFonts w:ascii="Arial" w:hAnsi="Arial" w:cs="Arial"/>
          <w:bCs/>
          <w:i/>
          <w:sz w:val="14"/>
          <w:szCs w:val="14"/>
        </w:rPr>
      </w:pPr>
      <w:r w:rsidRPr="00D77D07">
        <w:rPr>
          <w:rFonts w:ascii="Arial" w:hAnsi="Arial" w:cs="Arial"/>
          <w:b/>
          <w:bCs/>
          <w:i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5pt;margin-top:4.4pt;width:547.25pt;height:10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" filled="f" stroked="f">
            <v:shadow opacity="49150f"/>
            <v:textbox>
              <w:txbxContent>
                <w:p w:rsidR="00661D9B" w:rsidRPr="00661D9B" w:rsidRDefault="00661D9B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730F05">
                    <w:rPr>
                      <w:rFonts w:ascii="Calibri" w:hAnsi="Calibri"/>
                      <w:b/>
                      <w:sz w:val="22"/>
                      <w:szCs w:val="22"/>
                    </w:rPr>
                    <w:t>NOM, Prénom de l’élève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… </w:t>
                  </w:r>
                  <w:r w:rsidR="00341025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3517D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Date de naissance             /         /</w:t>
                  </w: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ECOLE ………………………………………………………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………………. </w:t>
                  </w:r>
                  <w:r w:rsidR="00341025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3517D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Classe ……</w:t>
                  </w:r>
                  <w:r w:rsidR="003517D9">
                    <w:rPr>
                      <w:rFonts w:ascii="Calibri" w:hAnsi="Calibri"/>
                      <w:b/>
                      <w:sz w:val="22"/>
                      <w:szCs w:val="22"/>
                    </w:rPr>
                    <w:t>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………………………….</w:t>
                  </w:r>
                </w:p>
                <w:p w:rsidR="00730F05" w:rsidRPr="009558DE" w:rsidRDefault="00730F05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NOMS, prénoms, adresses des représentants légaux</w:t>
                  </w: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………………………………………………………………………………………………………</w:t>
                  </w:r>
                  <w:r w:rsidR="00070C9C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070C9C" w:rsidRPr="008D3E50" w:rsidRDefault="00070C9C">
                  <w:pPr>
                    <w:rPr>
                      <w:rFonts w:ascii="Calibri" w:hAnsi="Calibri"/>
                      <w:b/>
                      <w:sz w:val="8"/>
                      <w:szCs w:val="8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 w:rsidR="00070C9C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………………..</w:t>
                  </w:r>
                </w:p>
                <w:p w:rsidR="00C976F9" w:rsidRDefault="00C976F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C976F9" w:rsidRDefault="00C976F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D628F" w:rsidRPr="009558DE" w:rsidRDefault="005D628F">
      <w:pPr>
        <w:jc w:val="center"/>
        <w:rPr>
          <w:rFonts w:ascii="Arial" w:hAnsi="Arial" w:cs="Arial"/>
          <w:bCs/>
          <w:i/>
          <w:sz w:val="14"/>
          <w:szCs w:val="14"/>
        </w:rPr>
      </w:pPr>
    </w:p>
    <w:p w:rsidR="00341025" w:rsidRDefault="00341025">
      <w:pPr>
        <w:jc w:val="center"/>
        <w:rPr>
          <w:rFonts w:ascii="Arial" w:hAnsi="Arial" w:cs="Arial"/>
          <w:bCs/>
          <w:i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Pr="008D3E50" w:rsidRDefault="00730F05" w:rsidP="00730F05">
      <w:pPr>
        <w:rPr>
          <w:rFonts w:ascii="Arial" w:hAnsi="Arial" w:cs="Arial"/>
          <w:b/>
          <w:bCs/>
          <w:i/>
          <w:sz w:val="12"/>
          <w:szCs w:val="12"/>
        </w:rPr>
      </w:pPr>
    </w:p>
    <w:p w:rsidR="00C976F9" w:rsidRDefault="00D77D07" w:rsidP="008331EE">
      <w:pPr>
        <w:ind w:left="-400"/>
        <w:rPr>
          <w:rFonts w:ascii="Arial" w:hAnsi="Arial" w:cs="Arial"/>
          <w:bCs/>
          <w:i/>
        </w:rPr>
      </w:pPr>
      <w:r w:rsidRPr="00D77D07">
        <w:rPr>
          <w:rFonts w:ascii="Arial" w:hAnsi="Arial" w:cs="Arial"/>
          <w:b/>
          <w:bCs/>
          <w:i/>
          <w:noProof/>
          <w:sz w:val="12"/>
          <w:szCs w:val="12"/>
        </w:rPr>
        <w:pict>
          <v:shape id="Text Box 60" o:spid="_x0000_s1027" type="#_x0000_t202" style="position:absolute;left:0;text-align:left;margin-left:260pt;margin-top:2pt;width:260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" filled="f" stroked="f">
            <v:shadow opacity="49150f"/>
            <v:textbox>
              <w:txbxContent>
                <w:p w:rsidR="00C976F9" w:rsidRPr="00C976F9" w:rsidRDefault="00C976F9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 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Phase 1 - Proposition du conseil des maîtres</w:t>
                  </w:r>
                </w:p>
              </w:txbxContent>
            </v:textbox>
          </v:shape>
        </w:pict>
      </w:r>
    </w:p>
    <w:p w:rsidR="008331EE" w:rsidRPr="00C976F9" w:rsidRDefault="008331EE" w:rsidP="008331EE">
      <w:pPr>
        <w:ind w:left="-400"/>
        <w:rPr>
          <w:rFonts w:ascii="Arial" w:hAnsi="Arial" w:cs="Arial"/>
          <w:bCs/>
          <w:i/>
          <w:sz w:val="12"/>
          <w:szCs w:val="12"/>
        </w:rPr>
      </w:pPr>
    </w:p>
    <w:p w:rsidR="00C976F9" w:rsidRDefault="00D77D07" w:rsidP="008331EE">
      <w:pPr>
        <w:ind w:left="-400"/>
        <w:rPr>
          <w:rFonts w:ascii="Arial" w:hAnsi="Arial" w:cs="Arial"/>
          <w:bCs/>
          <w:i/>
        </w:rPr>
      </w:pPr>
      <w:r w:rsidRPr="00D77D07"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7" o:spid="_x0000_s1044" style="position:absolute;left:0;text-align:left;margin-left:-25pt;margin-top:4.1pt;width:530pt;height:29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" filled="f">
            <v:shadow opacity="49150f"/>
          </v:rect>
        </w:pict>
      </w:r>
    </w:p>
    <w:p w:rsidR="00730F05" w:rsidRPr="002023CA" w:rsidRDefault="00C976F9" w:rsidP="008331EE">
      <w:pPr>
        <w:ind w:left="-400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Cs/>
          <w:i/>
        </w:rPr>
        <w:t>Afin d’assurer la continuité des apprentissages de votre enfant</w:t>
      </w:r>
      <w:r w:rsidR="008262B8">
        <w:rPr>
          <w:rFonts w:ascii="Arial" w:hAnsi="Arial" w:cs="Arial"/>
          <w:bCs/>
          <w:i/>
        </w:rPr>
        <w:t>,</w:t>
      </w:r>
      <w:r w:rsidR="008331EE" w:rsidRPr="009558DE">
        <w:rPr>
          <w:rFonts w:ascii="Arial" w:hAnsi="Arial" w:cs="Arial"/>
          <w:bCs/>
          <w:i/>
        </w:rPr>
        <w:t xml:space="preserve"> le Conseil des maîtres propose</w:t>
      </w:r>
      <w:r w:rsidR="00E92166">
        <w:rPr>
          <w:rFonts w:ascii="Arial" w:hAnsi="Arial" w:cs="Arial"/>
          <w:bCs/>
          <w:i/>
        </w:rPr>
        <w:t xml:space="preserve"> pour l’année scolaire 2017</w:t>
      </w:r>
      <w:r w:rsidR="00E91CD2">
        <w:rPr>
          <w:rFonts w:ascii="Arial" w:hAnsi="Arial" w:cs="Arial"/>
          <w:bCs/>
          <w:i/>
        </w:rPr>
        <w:t>-2018</w:t>
      </w:r>
      <w:r>
        <w:rPr>
          <w:rFonts w:ascii="Arial" w:hAnsi="Arial" w:cs="Arial"/>
          <w:bCs/>
          <w:i/>
        </w:rPr>
        <w:t xml:space="preserve"> </w:t>
      </w:r>
      <w:r w:rsidR="008331EE" w:rsidRPr="009558DE">
        <w:rPr>
          <w:rFonts w:ascii="Arial" w:hAnsi="Arial" w:cs="Arial"/>
          <w:bCs/>
          <w:i/>
        </w:rPr>
        <w:t>:</w:t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  <w:t xml:space="preserve"> </w:t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        </w:t>
      </w:r>
    </w:p>
    <w:p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39684C" w:rsidRPr="003A09AA" w:rsidRDefault="00D77D07" w:rsidP="00E03A85">
      <w:pPr>
        <w:ind w:left="-400"/>
        <w:rPr>
          <w:rFonts w:ascii="Arial" w:hAnsi="Arial" w:cs="Arial"/>
          <w:b/>
          <w:bCs/>
          <w:i/>
        </w:rPr>
      </w:pPr>
      <w:r w:rsidRPr="00D77D07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13" o:spid="_x0000_s1043" style="position:absolute;left:0;text-align:left;margin-left:5pt;margin-top:2.8pt;width:20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" filled="f">
            <v:shadow opacity="49150f"/>
          </v:rect>
        </w:pic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39684C" w:rsidRPr="003A09AA">
        <w:rPr>
          <w:rFonts w:ascii="Arial" w:hAnsi="Arial" w:cs="Arial"/>
          <w:b/>
          <w:bCs/>
          <w:i/>
        </w:rPr>
        <w:t>Passage dans la classe supérieure</w:t>
      </w:r>
    </w:p>
    <w:p w:rsidR="00730F05" w:rsidRPr="0039684C" w:rsidRDefault="00730F05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</w:p>
    <w:p w:rsidR="00070C9C" w:rsidRPr="003A09AA" w:rsidRDefault="00D77D07" w:rsidP="00E03A85">
      <w:pPr>
        <w:ind w:left="-400"/>
        <w:rPr>
          <w:rFonts w:ascii="Arial" w:hAnsi="Arial" w:cs="Arial"/>
          <w:b/>
          <w:bCs/>
          <w:i/>
        </w:rPr>
      </w:pPr>
      <w:r w:rsidRPr="00D77D07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14" o:spid="_x0000_s1042" style="position:absolute;left:0;text-align:left;margin-left:5pt;margin-top:.35pt;width:20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" filled="f">
            <v:shadow opacity="49150f"/>
          </v:rect>
        </w:pic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730F05" w:rsidRPr="003A09AA">
        <w:rPr>
          <w:rFonts w:ascii="Arial" w:hAnsi="Arial" w:cs="Arial"/>
          <w:b/>
          <w:bCs/>
          <w:i/>
        </w:rPr>
        <w:t>Redoublement</w:t>
      </w:r>
      <w:r w:rsidR="005D628F" w:rsidRPr="003A09AA">
        <w:rPr>
          <w:rFonts w:ascii="Arial" w:hAnsi="Arial" w:cs="Arial"/>
          <w:b/>
          <w:bCs/>
          <w:i/>
        </w:rPr>
        <w:t xml:space="preserve"> </w:t>
      </w:r>
    </w:p>
    <w:p w:rsidR="00070C9C" w:rsidRPr="00070C9C" w:rsidRDefault="00070C9C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</w:p>
    <w:p w:rsidR="00730F05" w:rsidRPr="003A09AA" w:rsidRDefault="00D77D07" w:rsidP="00E03A85">
      <w:pPr>
        <w:ind w:left="-400"/>
        <w:rPr>
          <w:rFonts w:ascii="Arial" w:hAnsi="Arial" w:cs="Arial"/>
          <w:b/>
          <w:bCs/>
          <w:i/>
        </w:rPr>
      </w:pPr>
      <w:r w:rsidRPr="00D77D07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15" o:spid="_x0000_s1041" style="position:absolute;left:0;text-align:left;margin-left:5pt;margin-top:0;width:20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" filled="f">
            <v:shadow opacity="49150f"/>
          </v:rect>
        </w:pict>
      </w:r>
      <w:r w:rsidR="00730F05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E03A85">
        <w:rPr>
          <w:rFonts w:ascii="Arial" w:hAnsi="Arial" w:cs="Arial"/>
          <w:b/>
          <w:bCs/>
          <w:i/>
          <w:sz w:val="16"/>
          <w:szCs w:val="16"/>
        </w:rPr>
        <w:tab/>
      </w:r>
      <w:r w:rsidR="00730F05" w:rsidRPr="003A09AA">
        <w:rPr>
          <w:rFonts w:ascii="Arial" w:hAnsi="Arial" w:cs="Arial"/>
          <w:b/>
          <w:bCs/>
          <w:i/>
        </w:rPr>
        <w:t>Raccourcissement du cycle</w:t>
      </w:r>
    </w:p>
    <w:p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730F05" w:rsidRPr="003A09AA" w:rsidRDefault="00860EF9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:rsidR="00730F05" w:rsidRPr="002023CA" w:rsidRDefault="00730F0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9684C" w:rsidRPr="002023CA" w:rsidRDefault="0039684C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070C9C" w:rsidRPr="002023CA" w:rsidRDefault="00070C9C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41025" w:rsidRDefault="0034102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517D9" w:rsidRPr="002023CA" w:rsidRDefault="003517D9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9684C" w:rsidRPr="008D3E50" w:rsidRDefault="00047013" w:rsidP="00E03A85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 w:rsidR="008331EE"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A93C09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:rsidR="00341025" w:rsidRDefault="0034102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E03A85" w:rsidRPr="009558DE" w:rsidRDefault="00E03A85" w:rsidP="00E03A85">
      <w:pPr>
        <w:ind w:left="-400"/>
        <w:jc w:val="center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sz w:val="12"/>
          <w:szCs w:val="12"/>
        </w:rPr>
        <w:t>-------------------------</w:t>
      </w:r>
    </w:p>
    <w:p w:rsidR="00730F05" w:rsidRPr="005607A1" w:rsidRDefault="00E03A8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</w:rPr>
        <w:t xml:space="preserve">Avis des représentants légaux </w:t>
      </w:r>
      <w:r w:rsidR="00D77D07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16" o:spid="_x0000_s1040" style="position:absolute;left:0;text-align:left;margin-left:-20pt;margin-top:480.25pt;width:485pt;height:2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" filled="f">
            <v:shadow opacity="49150f"/>
          </v:rect>
        </w:pict>
      </w:r>
      <w:r w:rsidR="00F93AF9"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sans réponse de </w:t>
      </w:r>
      <w:r w:rsidR="00341025" w:rsidRPr="005607A1">
        <w:rPr>
          <w:rFonts w:ascii="Arial" w:hAnsi="Arial" w:cs="Arial"/>
          <w:bCs/>
          <w:i/>
          <w:sz w:val="16"/>
          <w:szCs w:val="16"/>
        </w:rPr>
        <w:t>votre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par</w:t>
      </w:r>
      <w:r w:rsidR="00657821">
        <w:rPr>
          <w:rFonts w:ascii="Arial" w:hAnsi="Arial" w:cs="Arial"/>
          <w:bCs/>
          <w:i/>
          <w:sz w:val="16"/>
          <w:szCs w:val="16"/>
        </w:rPr>
        <w:t xml:space="preserve">t </w:t>
      </w:r>
      <w:r w:rsidR="00603C21">
        <w:rPr>
          <w:rFonts w:ascii="Arial" w:hAnsi="Arial" w:cs="Arial"/>
          <w:bCs/>
          <w:i/>
          <w:sz w:val="16"/>
          <w:szCs w:val="16"/>
        </w:rPr>
        <w:t xml:space="preserve">sous quinzaine 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la proposition </w:t>
      </w:r>
      <w:r w:rsidRPr="005607A1">
        <w:rPr>
          <w:rFonts w:ascii="Arial" w:hAnsi="Arial" w:cs="Arial"/>
          <w:bCs/>
          <w:i/>
          <w:sz w:val="16"/>
          <w:szCs w:val="16"/>
        </w:rPr>
        <w:t>sera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considérée comme acceptée)</w:t>
      </w:r>
    </w:p>
    <w:p w:rsidR="00730F05" w:rsidRPr="00341025" w:rsidRDefault="00D77D07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10" o:spid="_x0000_s1039" style="position:absolute;left:0;text-align:left;margin-left:-10pt;margin-top:-188.55pt;width:20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" filled="f" stroked="f">
            <v:shadow opacity="49150f"/>
          </v:rect>
        </w:pict>
      </w:r>
    </w:p>
    <w:p w:rsidR="00730F05" w:rsidRPr="009558DE" w:rsidRDefault="00D77D07" w:rsidP="00E03A85">
      <w:pPr>
        <w:ind w:left="-400"/>
        <w:rPr>
          <w:rFonts w:ascii="Arial" w:hAnsi="Arial" w:cs="Arial"/>
          <w:b/>
          <w:bCs/>
          <w:i/>
        </w:rPr>
      </w:pPr>
      <w:r w:rsidRPr="00D77D07"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23" o:spid="_x0000_s1038" style="position:absolute;left:0;text-align:left;margin-left:5pt;margin-top:4pt;width:18.6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" filled="f">
            <v:shadow opacity="49150f"/>
          </v:rect>
        </w:pic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>J’accepte la proposition du conseil des maîtres</w:t>
      </w:r>
    </w:p>
    <w:p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F93AF9" w:rsidRPr="009558DE" w:rsidRDefault="00D77D07" w:rsidP="00E03A85">
      <w:pPr>
        <w:ind w:left="-400"/>
        <w:rPr>
          <w:rFonts w:ascii="Arial" w:hAnsi="Arial" w:cs="Arial"/>
          <w:b/>
          <w:bCs/>
          <w:i/>
        </w:rPr>
      </w:pPr>
      <w:r w:rsidRPr="00D77D07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24" o:spid="_x0000_s1037" style="position:absolute;left:0;text-align:left;margin-left:5pt;margin-top:0;width:18.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" filled="f">
            <v:shadow opacity="49150f"/>
          </v:rect>
        </w:pic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 xml:space="preserve">Je n’accepte pas la </w:t>
      </w:r>
      <w:r w:rsidR="00BA068A" w:rsidRPr="009558DE">
        <w:rPr>
          <w:rFonts w:ascii="Arial" w:hAnsi="Arial" w:cs="Arial"/>
          <w:b/>
          <w:bCs/>
          <w:i/>
        </w:rPr>
        <w:t>propos</w:t>
      </w:r>
      <w:r w:rsidR="00F93AF9" w:rsidRPr="009558DE">
        <w:rPr>
          <w:rFonts w:ascii="Arial" w:hAnsi="Arial" w:cs="Arial"/>
          <w:b/>
          <w:bCs/>
          <w:i/>
        </w:rPr>
        <w:t>i</w:t>
      </w:r>
      <w:r w:rsidR="00BA068A" w:rsidRPr="009558DE">
        <w:rPr>
          <w:rFonts w:ascii="Arial" w:hAnsi="Arial" w:cs="Arial"/>
          <w:b/>
          <w:bCs/>
          <w:i/>
        </w:rPr>
        <w:t>ti</w:t>
      </w:r>
      <w:r w:rsidR="00F93AF9" w:rsidRPr="009558DE">
        <w:rPr>
          <w:rFonts w:ascii="Arial" w:hAnsi="Arial" w:cs="Arial"/>
          <w:b/>
          <w:bCs/>
          <w:i/>
        </w:rPr>
        <w:t>on du conseil des maîtres</w:t>
      </w:r>
    </w:p>
    <w:p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9558DE" w:rsidRPr="003A09AA" w:rsidRDefault="009558DE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:rsidR="00F93AF9" w:rsidRPr="002023CA" w:rsidRDefault="00F93AF9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2023CA" w:rsidRDefault="002023CA" w:rsidP="00E03A85">
      <w:pPr>
        <w:rPr>
          <w:rFonts w:ascii="Arial" w:hAnsi="Arial" w:cs="Arial"/>
          <w:b/>
          <w:bCs/>
          <w:i/>
          <w:sz w:val="16"/>
          <w:szCs w:val="16"/>
        </w:rPr>
      </w:pPr>
    </w:p>
    <w:p w:rsidR="00661D9B" w:rsidRDefault="00661D9B" w:rsidP="00E03A85">
      <w:pPr>
        <w:rPr>
          <w:rFonts w:ascii="Arial" w:hAnsi="Arial" w:cs="Arial"/>
          <w:b/>
          <w:bCs/>
          <w:i/>
          <w:sz w:val="28"/>
          <w:szCs w:val="28"/>
        </w:rPr>
      </w:pPr>
    </w:p>
    <w:p w:rsidR="00F93AF9" w:rsidRPr="008D3E50" w:rsidRDefault="008331EE" w:rsidP="002023CA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A93C09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</w:p>
    <w:p w:rsidR="002023CA" w:rsidRPr="005607A1" w:rsidRDefault="002023CA" w:rsidP="00730F05">
      <w:pPr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</w:p>
    <w:p w:rsidR="00246DFA" w:rsidRDefault="00D77D07" w:rsidP="00D92675">
      <w:pPr>
        <w:spacing w:line="360" w:lineRule="auto"/>
        <w:ind w:left="-300"/>
        <w:rPr>
          <w:rFonts w:ascii="Arial" w:hAnsi="Arial" w:cs="Arial"/>
          <w:i/>
          <w:sz w:val="24"/>
          <w:szCs w:val="24"/>
        </w:rPr>
      </w:pPr>
      <w:r w:rsidRPr="00D77D07">
        <w:rPr>
          <w:rFonts w:ascii="Arial" w:hAnsi="Arial" w:cs="Arial"/>
          <w:noProof/>
          <w:sz w:val="10"/>
          <w:szCs w:val="10"/>
        </w:rPr>
        <w:pict>
          <v:shape id="Text Box 62" o:spid="_x0000_s1028" type="#_x0000_t202" style="position:absolute;left:0;text-align:left;margin-left:259.25pt;margin-top:21.05pt;width:250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" filled="f" stroked="f">
            <v:shadow opacity="49150f"/>
            <v:textbox>
              <w:txbxContent>
                <w:p w:rsidR="00C976F9" w:rsidRPr="00C976F9" w:rsidRDefault="00C976F9" w:rsidP="00246DFA">
                  <w:pPr>
                    <w:spacing w:line="480" w:lineRule="auto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  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Phase 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- 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Déci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sion du conseil des maîtres</w:t>
                  </w:r>
                </w:p>
              </w:txbxContent>
            </v:textbox>
          </v:shape>
        </w:pict>
      </w:r>
    </w:p>
    <w:p w:rsidR="000C7B13" w:rsidRPr="00C976F9" w:rsidRDefault="00D77D07" w:rsidP="00246DFA">
      <w:pPr>
        <w:spacing w:line="360" w:lineRule="auto"/>
        <w:ind w:left="-300"/>
        <w:rPr>
          <w:rFonts w:ascii="Arial" w:hAnsi="Arial" w:cs="Arial"/>
          <w:i/>
          <w:sz w:val="24"/>
          <w:szCs w:val="24"/>
        </w:rPr>
      </w:pPr>
      <w:r w:rsidRPr="00D77D07">
        <w:rPr>
          <w:rFonts w:ascii="Arial" w:hAnsi="Arial" w:cs="Arial"/>
          <w:noProof/>
          <w:sz w:val="24"/>
          <w:szCs w:val="24"/>
        </w:rPr>
        <w:pict>
          <v:rect id="Rectangle 32" o:spid="_x0000_s1036" style="position:absolute;left:0;text-align:left;margin-left:-27.25pt;margin-top:20.45pt;width:530pt;height:26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" filled="f">
            <v:shadow opacity="49150f"/>
          </v:rect>
        </w:pict>
      </w:r>
    </w:p>
    <w:p w:rsidR="00246DFA" w:rsidRDefault="00246DFA" w:rsidP="00835916">
      <w:pPr>
        <w:spacing w:line="360" w:lineRule="auto"/>
        <w:ind w:left="-300"/>
        <w:rPr>
          <w:rFonts w:ascii="Arial" w:hAnsi="Arial" w:cs="Arial"/>
          <w:i/>
        </w:rPr>
      </w:pPr>
    </w:p>
    <w:p w:rsidR="00F93AF9" w:rsidRPr="002023CA" w:rsidRDefault="00835916" w:rsidP="00835916">
      <w:pPr>
        <w:spacing w:line="360" w:lineRule="auto"/>
        <w:ind w:left="-300"/>
        <w:rPr>
          <w:rFonts w:ascii="Arial" w:hAnsi="Arial" w:cs="Arial"/>
          <w:b/>
          <w:bCs/>
          <w:i/>
          <w:sz w:val="28"/>
          <w:szCs w:val="28"/>
        </w:rPr>
      </w:pPr>
      <w:r w:rsidRPr="008D3E50">
        <w:rPr>
          <w:rFonts w:ascii="Arial" w:hAnsi="Arial" w:cs="Arial"/>
          <w:i/>
        </w:rPr>
        <w:t>Après s’être réuni à nouveau le conseil des maîtres décide 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</w:t>
      </w:r>
    </w:p>
    <w:p w:rsidR="00BA068A" w:rsidRPr="002023CA" w:rsidRDefault="00D77D07" w:rsidP="00BA068A">
      <w:pPr>
        <w:rPr>
          <w:rFonts w:ascii="Arial" w:hAnsi="Arial" w:cs="Arial"/>
          <w:b/>
          <w:bCs/>
          <w:i/>
        </w:rPr>
      </w:pPr>
      <w:r w:rsidRPr="00D77D07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33" o:spid="_x0000_s1035" style="position:absolute;margin-left:5pt;margin-top:2.8pt;width: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" filled="f">
            <v:shadow opacity="49150f"/>
          </v:rect>
        </w:pict>
      </w:r>
      <w:r w:rsidR="00BA068A">
        <w:rPr>
          <w:rFonts w:ascii="Arial" w:hAnsi="Arial" w:cs="Arial"/>
          <w:b/>
          <w:bCs/>
          <w:i/>
          <w:sz w:val="22"/>
          <w:szCs w:val="22"/>
        </w:rPr>
        <w:tab/>
      </w:r>
      <w:r w:rsidR="00BA068A" w:rsidRPr="002023CA">
        <w:rPr>
          <w:rFonts w:ascii="Arial" w:hAnsi="Arial" w:cs="Arial"/>
          <w:b/>
          <w:bCs/>
          <w:i/>
        </w:rPr>
        <w:t>Passage dans la classe supérieure</w: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  <w:r w:rsidR="00D77D07">
        <w:rPr>
          <w:rFonts w:ascii="Arial" w:hAnsi="Arial" w:cs="Arial"/>
          <w:b/>
          <w:bCs/>
          <w:i/>
          <w:noProof/>
          <w:sz w:val="10"/>
          <w:szCs w:val="10"/>
        </w:rPr>
        <w:pict>
          <v:rect id="Rectangle 34" o:spid="_x0000_s1034" style="position:absolute;margin-left:5pt;margin-top:8.15pt;width:2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" filled="f">
            <v:shadow opacity="49150f"/>
          </v:rect>
        </w:pic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2023CA">
        <w:rPr>
          <w:rFonts w:ascii="Arial" w:hAnsi="Arial" w:cs="Arial"/>
          <w:b/>
          <w:bCs/>
          <w:i/>
        </w:rPr>
        <w:t>Redoublement</w: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</w:p>
    <w:p w:rsidR="00BA068A" w:rsidRPr="002023CA" w:rsidRDefault="00D77D07" w:rsidP="00BA068A">
      <w:pPr>
        <w:rPr>
          <w:rFonts w:ascii="Arial" w:hAnsi="Arial" w:cs="Arial"/>
          <w:b/>
          <w:bCs/>
          <w:i/>
        </w:rPr>
      </w:pPr>
      <w:r w:rsidRPr="00D77D07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35" o:spid="_x0000_s1033" style="position:absolute;margin-left:5pt;margin-top:3.4pt;width: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" filled="f">
            <v:shadow opacity="49150f"/>
          </v:rect>
        </w:pict>
      </w:r>
      <w:r w:rsidR="00BA068A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BA068A" w:rsidRPr="002023CA">
        <w:rPr>
          <w:rFonts w:ascii="Arial" w:hAnsi="Arial" w:cs="Arial"/>
          <w:b/>
          <w:bCs/>
          <w:i/>
        </w:rPr>
        <w:t>Raccourcissement du cycle</w: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  <w:sz w:val="16"/>
          <w:szCs w:val="16"/>
        </w:rPr>
      </w:pPr>
    </w:p>
    <w:p w:rsidR="00DC5263" w:rsidRPr="00903745" w:rsidRDefault="00860EF9" w:rsidP="00246DFA">
      <w:pPr>
        <w:ind w:left="-3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Pour les raisons suivantes</w:t>
      </w:r>
      <w:r w:rsidR="00657821">
        <w:rPr>
          <w:rFonts w:ascii="Arial" w:hAnsi="Arial" w:cs="Arial"/>
          <w:b/>
          <w:bCs/>
          <w:i/>
        </w:rPr>
        <w:t> :</w:t>
      </w:r>
    </w:p>
    <w:p w:rsidR="00BA068A" w:rsidRPr="00903745" w:rsidRDefault="00BA068A" w:rsidP="00BA068A">
      <w:pPr>
        <w:rPr>
          <w:rFonts w:ascii="Arial" w:hAnsi="Arial" w:cs="Arial"/>
          <w:b/>
          <w:bCs/>
          <w:i/>
        </w:rPr>
      </w:pPr>
    </w:p>
    <w:p w:rsidR="003517D9" w:rsidRPr="00903745" w:rsidRDefault="003517D9" w:rsidP="00BA068A">
      <w:pPr>
        <w:rPr>
          <w:rFonts w:ascii="Arial" w:hAnsi="Arial" w:cs="Arial"/>
          <w:b/>
          <w:bCs/>
          <w:i/>
        </w:rPr>
      </w:pPr>
    </w:p>
    <w:p w:rsidR="00BA068A" w:rsidRPr="00903745" w:rsidRDefault="00BA068A" w:rsidP="00BA068A">
      <w:pPr>
        <w:rPr>
          <w:rFonts w:ascii="Arial" w:hAnsi="Arial" w:cs="Arial"/>
          <w:b/>
          <w:bCs/>
          <w:i/>
        </w:rPr>
      </w:pPr>
    </w:p>
    <w:p w:rsidR="00835916" w:rsidRDefault="00835916" w:rsidP="00835916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657821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:rsidR="00C976F9" w:rsidRPr="00C976F9" w:rsidRDefault="00C976F9" w:rsidP="00835916">
      <w:pPr>
        <w:ind w:left="-400"/>
        <w:rPr>
          <w:rFonts w:ascii="Arial" w:hAnsi="Arial" w:cs="Arial"/>
          <w:b/>
          <w:bCs/>
          <w:i/>
          <w:sz w:val="8"/>
          <w:szCs w:val="8"/>
        </w:rPr>
      </w:pPr>
    </w:p>
    <w:p w:rsidR="008D3E50" w:rsidRPr="008D3E50" w:rsidRDefault="008D3E50" w:rsidP="008D3E50">
      <w:pPr>
        <w:ind w:left="-300"/>
        <w:jc w:val="center"/>
        <w:rPr>
          <w:rFonts w:ascii="Arial" w:hAnsi="Arial" w:cs="Arial"/>
          <w:bCs/>
          <w:i/>
          <w:sz w:val="22"/>
          <w:szCs w:val="22"/>
        </w:rPr>
      </w:pPr>
      <w:r w:rsidRPr="008D3E50">
        <w:rPr>
          <w:rFonts w:ascii="Arial" w:hAnsi="Arial" w:cs="Arial"/>
          <w:bCs/>
          <w:i/>
          <w:sz w:val="22"/>
          <w:szCs w:val="22"/>
        </w:rPr>
        <w:t>--------------</w:t>
      </w:r>
    </w:p>
    <w:p w:rsidR="008D3E50" w:rsidRPr="005607A1" w:rsidRDefault="008D3E50" w:rsidP="000C7B13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 w:rsidRPr="008D3E50">
        <w:rPr>
          <w:rFonts w:ascii="Arial" w:hAnsi="Arial" w:cs="Arial"/>
          <w:b/>
        </w:rPr>
        <w:t xml:space="preserve">Réponse des représentants légaux </w:t>
      </w:r>
      <w:r w:rsidR="00D77D07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57" o:spid="_x0000_s1032" style="position:absolute;left:0;text-align:left;margin-left:-20pt;margin-top:480.25pt;width:485pt;height:2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" filled="f">
            <v:shadow opacity="49150f"/>
          </v:rect>
        </w:pict>
      </w:r>
      <w:r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Pr="005607A1">
        <w:rPr>
          <w:rFonts w:ascii="Arial" w:hAnsi="Arial" w:cs="Arial"/>
          <w:bCs/>
          <w:i/>
          <w:sz w:val="16"/>
          <w:szCs w:val="16"/>
        </w:rPr>
        <w:t xml:space="preserve">sans réponse de votre part </w:t>
      </w:r>
      <w:r w:rsidR="00603C21">
        <w:rPr>
          <w:rFonts w:ascii="Arial" w:hAnsi="Arial" w:cs="Arial"/>
          <w:bCs/>
          <w:i/>
          <w:sz w:val="16"/>
          <w:szCs w:val="16"/>
        </w:rPr>
        <w:t>sous quinzaine</w:t>
      </w:r>
      <w:r w:rsidRPr="005607A1">
        <w:rPr>
          <w:rFonts w:ascii="Arial" w:hAnsi="Arial" w:cs="Arial"/>
          <w:bCs/>
          <w:i/>
          <w:sz w:val="16"/>
          <w:szCs w:val="16"/>
        </w:rPr>
        <w:t>, la décision sera considérée comme acceptée)</w:t>
      </w:r>
    </w:p>
    <w:p w:rsidR="00BA068A" w:rsidRPr="00860EF9" w:rsidRDefault="00D77D07" w:rsidP="008D3E50">
      <w:pPr>
        <w:spacing w:line="360" w:lineRule="auto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39" o:spid="_x0000_s1031" style="position:absolute;margin-left:-10pt;margin-top:-188.55pt;width:2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" filled="f" stroked="f">
            <v:shadow opacity="49150f"/>
          </v:rect>
        </w:pict>
      </w:r>
    </w:p>
    <w:p w:rsidR="00BA068A" w:rsidRPr="0011607F" w:rsidRDefault="00D77D07" w:rsidP="00BA068A">
      <w:pPr>
        <w:rPr>
          <w:rFonts w:ascii="Arial" w:hAnsi="Arial" w:cs="Arial"/>
          <w:b/>
          <w:bCs/>
          <w:i/>
        </w:rPr>
      </w:pPr>
      <w:r w:rsidRPr="00D77D07"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40" o:spid="_x0000_s1030" style="position:absolute;margin-left:5pt;margin-top:.55pt;width:18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" filled="f">
            <v:shadow opacity="49150f"/>
          </v:rect>
        </w:pict>
      </w:r>
      <w:r w:rsidR="00BA068A">
        <w:rPr>
          <w:rFonts w:ascii="Arial" w:hAnsi="Arial" w:cs="Arial"/>
          <w:b/>
          <w:bCs/>
          <w:i/>
          <w:sz w:val="22"/>
          <w:szCs w:val="22"/>
        </w:rPr>
        <w:tab/>
      </w:r>
      <w:r w:rsidR="00BA068A" w:rsidRPr="0011607F">
        <w:rPr>
          <w:rFonts w:ascii="Arial" w:hAnsi="Arial" w:cs="Arial"/>
          <w:b/>
          <w:bCs/>
          <w:i/>
        </w:rPr>
        <w:t>J’accepte la décision du conseil des maîtres</w:t>
      </w:r>
    </w:p>
    <w:p w:rsidR="00BA068A" w:rsidRPr="0011607F" w:rsidRDefault="00BA068A" w:rsidP="00BA068A">
      <w:pPr>
        <w:rPr>
          <w:rFonts w:ascii="Arial" w:hAnsi="Arial" w:cs="Arial"/>
          <w:b/>
          <w:bCs/>
          <w:i/>
          <w:sz w:val="12"/>
          <w:szCs w:val="12"/>
        </w:rPr>
      </w:pPr>
    </w:p>
    <w:p w:rsidR="00BA068A" w:rsidRPr="0011607F" w:rsidRDefault="00D77D07" w:rsidP="00835916">
      <w:pPr>
        <w:ind w:left="705"/>
        <w:rPr>
          <w:rFonts w:ascii="Arial" w:hAnsi="Arial" w:cs="Arial"/>
          <w:b/>
          <w:bCs/>
          <w:i/>
        </w:rPr>
      </w:pPr>
      <w:r w:rsidRPr="00D77D07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41" o:spid="_x0000_s1029" style="position:absolute;left:0;text-align:left;margin-left:5pt;margin-top:0;width:18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" filled="f">
            <v:shadow opacity="49150f"/>
          </v:rect>
        </w:pict>
      </w:r>
      <w:r w:rsidR="00BA068A" w:rsidRPr="0011607F">
        <w:rPr>
          <w:rFonts w:ascii="Arial" w:hAnsi="Arial" w:cs="Arial"/>
          <w:b/>
          <w:bCs/>
          <w:i/>
        </w:rPr>
        <w:t>Je n’accepte pas la décision du conseil des maîtres</w:t>
      </w:r>
      <w:r w:rsidR="00835916">
        <w:rPr>
          <w:rFonts w:ascii="Arial" w:hAnsi="Arial" w:cs="Arial"/>
          <w:b/>
          <w:bCs/>
          <w:i/>
        </w:rPr>
        <w:t xml:space="preserve"> et souhaite que la situation de mon enfant </w:t>
      </w:r>
      <w:r w:rsidR="003517D9">
        <w:rPr>
          <w:rFonts w:ascii="Arial" w:hAnsi="Arial" w:cs="Arial"/>
          <w:b/>
          <w:bCs/>
          <w:i/>
        </w:rPr>
        <w:t xml:space="preserve">      </w:t>
      </w:r>
      <w:r w:rsidR="00835916">
        <w:rPr>
          <w:rFonts w:ascii="Arial" w:hAnsi="Arial" w:cs="Arial"/>
          <w:b/>
          <w:bCs/>
          <w:i/>
        </w:rPr>
        <w:t>soit examinée en commission d’appel.</w:t>
      </w:r>
    </w:p>
    <w:p w:rsidR="00BA068A" w:rsidRPr="00903745" w:rsidRDefault="00BA068A" w:rsidP="00BA068A">
      <w:pPr>
        <w:rPr>
          <w:rFonts w:ascii="Arial" w:hAnsi="Arial" w:cs="Arial"/>
          <w:b/>
          <w:bCs/>
          <w:i/>
          <w:sz w:val="18"/>
          <w:szCs w:val="18"/>
        </w:rPr>
      </w:pPr>
    </w:p>
    <w:p w:rsidR="003517D9" w:rsidRDefault="00835916" w:rsidP="00C976F9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657821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  <w:r w:rsidR="00D92675">
        <w:rPr>
          <w:rFonts w:ascii="Arial" w:hAnsi="Arial" w:cs="Arial"/>
          <w:b/>
          <w:bCs/>
          <w:i/>
        </w:rPr>
        <w:t xml:space="preserve"> </w:t>
      </w:r>
    </w:p>
    <w:p w:rsidR="00903745" w:rsidRPr="00903745" w:rsidRDefault="00903745" w:rsidP="00903745">
      <w:pPr>
        <w:ind w:left="-500"/>
        <w:rPr>
          <w:rFonts w:ascii="Arial" w:hAnsi="Arial" w:cs="Arial"/>
          <w:b/>
          <w:bCs/>
          <w:i/>
          <w:sz w:val="12"/>
          <w:szCs w:val="12"/>
        </w:rPr>
      </w:pPr>
    </w:p>
    <w:sectPr w:rsidR="00903745" w:rsidRPr="00903745" w:rsidSect="00821426">
      <w:headerReference w:type="default" r:id="rId8"/>
      <w:footerReference w:type="first" r:id="rId9"/>
      <w:pgSz w:w="11906" w:h="16838" w:code="9"/>
      <w:pgMar w:top="238" w:right="406" w:bottom="284" w:left="1202" w:header="510" w:footer="720" w:gutter="0"/>
      <w:cols w:space="851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3A" w:rsidRDefault="00281C3A">
      <w:r>
        <w:separator/>
      </w:r>
    </w:p>
  </w:endnote>
  <w:endnote w:type="continuationSeparator" w:id="0">
    <w:p w:rsidR="00281C3A" w:rsidRDefault="0028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C9" w:rsidRDefault="00271AC9">
    <w:pPr>
      <w:pStyle w:val="Pieddepage"/>
      <w:jc w:val="right"/>
    </w:pPr>
    <w:r>
      <w:t xml:space="preserve">Page </w:t>
    </w:r>
    <w:r w:rsidR="00D77D07">
      <w:fldChar w:fldCharType="begin"/>
    </w:r>
    <w:r>
      <w:instrText xml:space="preserve"> PAGE   \* MERGEFORMAT </w:instrText>
    </w:r>
    <w:r w:rsidR="00D77D07">
      <w:fldChar w:fldCharType="separate"/>
    </w:r>
    <w:r>
      <w:rPr>
        <w:noProof/>
      </w:rPr>
      <w:t>1</w:t>
    </w:r>
    <w:r w:rsidR="00D77D07">
      <w:fldChar w:fldCharType="end"/>
    </w:r>
    <w:r>
      <w:t>/</w:t>
    </w:r>
  </w:p>
  <w:p w:rsidR="00271AC9" w:rsidRDefault="00271A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3A" w:rsidRDefault="00281C3A">
      <w:r>
        <w:separator/>
      </w:r>
    </w:p>
  </w:footnote>
  <w:footnote w:type="continuationSeparator" w:id="0">
    <w:p w:rsidR="00281C3A" w:rsidRDefault="0028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1A" w:rsidRDefault="00E91CD2" w:rsidP="006F04AE">
    <w:pPr>
      <w:pStyle w:val="En-tte"/>
      <w:ind w:left="-1600" w:right="100"/>
      <w:jc w:val="right"/>
    </w:pPr>
    <w:r>
      <w:t>A</w:t>
    </w:r>
    <w:r w:rsidR="00801B86">
      <w:t>nnée scolaire 2017-2018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B40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4C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34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80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5A8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DE3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366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A46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A8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F02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B6FFD"/>
    <w:multiLevelType w:val="hybridMultilevel"/>
    <w:tmpl w:val="F97005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A45EF8"/>
    <w:multiLevelType w:val="hybridMultilevel"/>
    <w:tmpl w:val="6A5A6190"/>
    <w:lvl w:ilvl="0" w:tplc="381E55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56350"/>
    <w:multiLevelType w:val="hybridMultilevel"/>
    <w:tmpl w:val="C4081F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58B7"/>
    <w:rsid w:val="000012AE"/>
    <w:rsid w:val="00047013"/>
    <w:rsid w:val="00070C9C"/>
    <w:rsid w:val="000B6A1A"/>
    <w:rsid w:val="000C7B13"/>
    <w:rsid w:val="000F2E2E"/>
    <w:rsid w:val="001033B7"/>
    <w:rsid w:val="0011607F"/>
    <w:rsid w:val="001A38FF"/>
    <w:rsid w:val="002023CA"/>
    <w:rsid w:val="00246DFA"/>
    <w:rsid w:val="0026348E"/>
    <w:rsid w:val="00271AC9"/>
    <w:rsid w:val="00281C3A"/>
    <w:rsid w:val="00310F12"/>
    <w:rsid w:val="00341025"/>
    <w:rsid w:val="003517D9"/>
    <w:rsid w:val="0039684C"/>
    <w:rsid w:val="003A09AA"/>
    <w:rsid w:val="003D76B2"/>
    <w:rsid w:val="00503CAB"/>
    <w:rsid w:val="00524300"/>
    <w:rsid w:val="005607A1"/>
    <w:rsid w:val="00575179"/>
    <w:rsid w:val="005958B7"/>
    <w:rsid w:val="005C29E2"/>
    <w:rsid w:val="005D628F"/>
    <w:rsid w:val="00603C21"/>
    <w:rsid w:val="0064269F"/>
    <w:rsid w:val="00650052"/>
    <w:rsid w:val="00657821"/>
    <w:rsid w:val="00661D9B"/>
    <w:rsid w:val="006D38C8"/>
    <w:rsid w:val="006F04AE"/>
    <w:rsid w:val="00730F05"/>
    <w:rsid w:val="00765314"/>
    <w:rsid w:val="007E6E02"/>
    <w:rsid w:val="007F748D"/>
    <w:rsid w:val="00801B86"/>
    <w:rsid w:val="00821426"/>
    <w:rsid w:val="008262B8"/>
    <w:rsid w:val="008331EE"/>
    <w:rsid w:val="00835916"/>
    <w:rsid w:val="00860EF9"/>
    <w:rsid w:val="008D3E50"/>
    <w:rsid w:val="00903745"/>
    <w:rsid w:val="00916525"/>
    <w:rsid w:val="0094118A"/>
    <w:rsid w:val="009558DE"/>
    <w:rsid w:val="009B2F0B"/>
    <w:rsid w:val="009F04B4"/>
    <w:rsid w:val="00A72C45"/>
    <w:rsid w:val="00A93C09"/>
    <w:rsid w:val="00A97D4D"/>
    <w:rsid w:val="00B00933"/>
    <w:rsid w:val="00BA068A"/>
    <w:rsid w:val="00BB44D1"/>
    <w:rsid w:val="00C21DD5"/>
    <w:rsid w:val="00C36346"/>
    <w:rsid w:val="00C976F9"/>
    <w:rsid w:val="00CB1477"/>
    <w:rsid w:val="00D164D7"/>
    <w:rsid w:val="00D53B31"/>
    <w:rsid w:val="00D77D07"/>
    <w:rsid w:val="00D92675"/>
    <w:rsid w:val="00DC5263"/>
    <w:rsid w:val="00E03A85"/>
    <w:rsid w:val="00E10121"/>
    <w:rsid w:val="00E32593"/>
    <w:rsid w:val="00E91CD2"/>
    <w:rsid w:val="00E92166"/>
    <w:rsid w:val="00EB6DBD"/>
    <w:rsid w:val="00F101D9"/>
    <w:rsid w:val="00F9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8D"/>
  </w:style>
  <w:style w:type="paragraph" w:styleId="Titre1">
    <w:name w:val="heading 1"/>
    <w:basedOn w:val="Normal"/>
    <w:next w:val="Normal"/>
    <w:qFormat/>
    <w:rsid w:val="007F748D"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rsid w:val="007F748D"/>
    <w:pPr>
      <w:keepNext/>
      <w:spacing w:line="220" w:lineRule="exact"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rsid w:val="007F748D"/>
    <w:pPr>
      <w:keepNext/>
      <w:ind w:right="195"/>
      <w:jc w:val="right"/>
      <w:outlineLvl w:val="2"/>
    </w:pPr>
    <w:rPr>
      <w:rFonts w:ascii="Arial Narrow" w:hAnsi="Arial Narrow"/>
      <w:b/>
      <w:bCs/>
      <w:sz w:val="18"/>
    </w:rPr>
  </w:style>
  <w:style w:type="paragraph" w:styleId="Titre4">
    <w:name w:val="heading 4"/>
    <w:basedOn w:val="Normal"/>
    <w:next w:val="Normal"/>
    <w:qFormat/>
    <w:rsid w:val="007F748D"/>
    <w:pPr>
      <w:keepNext/>
      <w:outlineLvl w:val="3"/>
    </w:pPr>
    <w:rPr>
      <w:rFonts w:ascii="Arial Narrow" w:hAnsi="Arial Narrow"/>
      <w:b/>
      <w:sz w:val="28"/>
      <w:szCs w:val="24"/>
    </w:rPr>
  </w:style>
  <w:style w:type="paragraph" w:styleId="Titre5">
    <w:name w:val="heading 5"/>
    <w:basedOn w:val="Normal"/>
    <w:next w:val="Normal"/>
    <w:qFormat/>
    <w:rsid w:val="007F748D"/>
    <w:pPr>
      <w:keepNext/>
      <w:spacing w:line="280" w:lineRule="exact"/>
      <w:jc w:val="both"/>
      <w:outlineLvl w:val="4"/>
    </w:pPr>
    <w:rPr>
      <w:rFonts w:ascii="Arial" w:hAnsi="Arial" w:cs="Arial"/>
      <w:b/>
      <w:sz w:val="22"/>
      <w:szCs w:val="22"/>
    </w:rPr>
  </w:style>
  <w:style w:type="paragraph" w:styleId="Titre6">
    <w:name w:val="heading 6"/>
    <w:basedOn w:val="Normal"/>
    <w:next w:val="Normal"/>
    <w:qFormat/>
    <w:rsid w:val="007F748D"/>
    <w:pPr>
      <w:keepNext/>
      <w:jc w:val="center"/>
      <w:outlineLvl w:val="5"/>
    </w:pPr>
    <w:rPr>
      <w:rFonts w:ascii="Arial" w:hAnsi="Arial" w:cs="Arial"/>
      <w:b/>
      <w:i/>
      <w:color w:val="FF0000"/>
    </w:rPr>
  </w:style>
  <w:style w:type="paragraph" w:styleId="Titre7">
    <w:name w:val="heading 7"/>
    <w:basedOn w:val="Normal"/>
    <w:next w:val="Normal"/>
    <w:qFormat/>
    <w:rsid w:val="007F748D"/>
    <w:pPr>
      <w:keepNext/>
      <w:jc w:val="center"/>
      <w:outlineLvl w:val="6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F748D"/>
    <w:pPr>
      <w:spacing w:line="280" w:lineRule="exact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unhideWhenUsed/>
    <w:rsid w:val="007F74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7F748D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7F748D"/>
    <w:pPr>
      <w:spacing w:line="460" w:lineRule="exact"/>
      <w:jc w:val="center"/>
    </w:pPr>
    <w:rPr>
      <w:rFonts w:ascii="Arial" w:hAnsi="Arial" w:cs="Arial"/>
      <w:b/>
      <w:smallCaps/>
      <w:sz w:val="24"/>
      <w:szCs w:val="24"/>
    </w:rPr>
  </w:style>
  <w:style w:type="character" w:customStyle="1" w:styleId="PieddepageCar">
    <w:name w:val="Pied de page Car"/>
    <w:basedOn w:val="Policepardfaut"/>
    <w:rsid w:val="007F748D"/>
  </w:style>
  <w:style w:type="paragraph" w:styleId="Retraitcorpsdetexte">
    <w:name w:val="Body Text Indent"/>
    <w:basedOn w:val="Normal"/>
    <w:semiHidden/>
    <w:rsid w:val="007F748D"/>
    <w:pPr>
      <w:ind w:left="-99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_\Application%20Data\Microsoft\Templates\lettr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2</TotalTime>
  <Pages>1</Pages>
  <Words>185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Charte Graphique MEN</vt:lpstr>
    </vt:vector>
  </TitlesOfParts>
  <Company>Inspection Académique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Charte Graphique MEN</dc:title>
  <dc:subject/>
  <dc:creator>_</dc:creator>
  <cp:keywords/>
  <cp:lastModifiedBy>clopez-guzman</cp:lastModifiedBy>
  <cp:revision>5</cp:revision>
  <cp:lastPrinted>2016-02-15T15:03:00Z</cp:lastPrinted>
  <dcterms:created xsi:type="dcterms:W3CDTF">2018-02-14T12:43:00Z</dcterms:created>
  <dcterms:modified xsi:type="dcterms:W3CDTF">2018-03-19T11:11:00Z</dcterms:modified>
</cp:coreProperties>
</file>